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2E" w:rsidRDefault="0057182E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57182E" w:rsidRDefault="0057182E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57182E" w:rsidRDefault="0057182E" w:rsidP="00322B00">
      <w:pPr>
        <w:jc w:val="center"/>
        <w:rPr>
          <w:b/>
          <w:bCs/>
          <w:sz w:val="24"/>
          <w:szCs w:val="24"/>
        </w:rPr>
      </w:pPr>
    </w:p>
    <w:p w:rsidR="0057182E" w:rsidRDefault="0057182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57182E" w:rsidRDefault="0057182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57182E" w:rsidRPr="00813361" w:rsidRDefault="0057182E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57182E" w:rsidRDefault="0057182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57182E" w:rsidRPr="00611248" w:rsidRDefault="0057182E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244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57182E" w:rsidRDefault="0057182E" w:rsidP="00322B00">
      <w:pPr>
        <w:ind w:firstLine="708"/>
        <w:jc w:val="both"/>
        <w:rPr>
          <w:sz w:val="24"/>
          <w:szCs w:val="24"/>
        </w:rPr>
      </w:pPr>
    </w:p>
    <w:p w:rsidR="0057182E" w:rsidRDefault="0057182E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82E" w:rsidRDefault="0057182E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57182E" w:rsidRDefault="0057182E" w:rsidP="006F3F5E">
      <w:pPr>
        <w:jc w:val="both"/>
        <w:rPr>
          <w:sz w:val="24"/>
          <w:szCs w:val="24"/>
        </w:rPr>
      </w:pPr>
    </w:p>
    <w:p w:rsidR="0057182E" w:rsidRDefault="0057182E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54882412-311.340 sayılı yazısı katip üye tarafından okundu.</w:t>
      </w:r>
    </w:p>
    <w:p w:rsidR="0057182E" w:rsidRPr="00907594" w:rsidRDefault="0057182E" w:rsidP="00322B00">
      <w:pPr>
        <w:jc w:val="both"/>
        <w:rPr>
          <w:sz w:val="24"/>
          <w:szCs w:val="24"/>
        </w:rPr>
      </w:pPr>
    </w:p>
    <w:p w:rsidR="0057182E" w:rsidRPr="004A226F" w:rsidRDefault="0057182E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57182E" w:rsidRPr="004A226F" w:rsidRDefault="0057182E" w:rsidP="00322B00">
      <w:pPr>
        <w:ind w:firstLine="708"/>
        <w:jc w:val="both"/>
        <w:rPr>
          <w:sz w:val="24"/>
          <w:szCs w:val="24"/>
        </w:rPr>
      </w:pPr>
    </w:p>
    <w:p w:rsidR="0057182E" w:rsidRPr="0030740B" w:rsidRDefault="0057182E" w:rsidP="00A3631E">
      <w:pPr>
        <w:ind w:firstLine="708"/>
        <w:jc w:val="both"/>
        <w:rPr>
          <w:sz w:val="24"/>
          <w:szCs w:val="24"/>
        </w:rPr>
      </w:pPr>
      <w:r w:rsidRPr="0030740B">
        <w:rPr>
          <w:sz w:val="24"/>
          <w:szCs w:val="24"/>
        </w:rPr>
        <w:t>T</w:t>
      </w:r>
      <w:r>
        <w:rPr>
          <w:sz w:val="24"/>
          <w:szCs w:val="24"/>
        </w:rPr>
        <w:t>oroslar Belediye Meclisi’nin 02/</w:t>
      </w:r>
      <w:r w:rsidRPr="0030740B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30740B">
        <w:rPr>
          <w:sz w:val="24"/>
          <w:szCs w:val="24"/>
        </w:rPr>
        <w:t>2014 tarih ve 116 s</w:t>
      </w:r>
      <w:r>
        <w:rPr>
          <w:sz w:val="24"/>
          <w:szCs w:val="24"/>
        </w:rPr>
        <w:t>ayılı meclis kararı ile Mersin i</w:t>
      </w:r>
      <w:r w:rsidRPr="0030740B">
        <w:rPr>
          <w:sz w:val="24"/>
          <w:szCs w:val="24"/>
        </w:rPr>
        <w:t xml:space="preserve">li, Toroslar </w:t>
      </w:r>
      <w:r>
        <w:rPr>
          <w:sz w:val="24"/>
          <w:szCs w:val="24"/>
        </w:rPr>
        <w:t>i</w:t>
      </w:r>
      <w:r w:rsidRPr="0030740B">
        <w:rPr>
          <w:sz w:val="24"/>
          <w:szCs w:val="24"/>
        </w:rPr>
        <w:t xml:space="preserve">lçesi, Çavuşlu </w:t>
      </w:r>
      <w:r>
        <w:rPr>
          <w:sz w:val="24"/>
          <w:szCs w:val="24"/>
        </w:rPr>
        <w:t>k</w:t>
      </w:r>
      <w:r w:rsidRPr="0030740B">
        <w:rPr>
          <w:sz w:val="24"/>
          <w:szCs w:val="24"/>
        </w:rPr>
        <w:t>öyü, 24 K-III, 24 K-IV pafta, ÇV 94 ada, 9 nu</w:t>
      </w:r>
      <w:r>
        <w:rPr>
          <w:sz w:val="24"/>
          <w:szCs w:val="24"/>
        </w:rPr>
        <w:t>maralı</w:t>
      </w:r>
      <w:r w:rsidRPr="0030740B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 1/1000 ölçekli uygulama i</w:t>
      </w:r>
      <w:r w:rsidRPr="0030740B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30740B">
        <w:rPr>
          <w:sz w:val="24"/>
          <w:szCs w:val="24"/>
        </w:rPr>
        <w:t xml:space="preserve">lanında plan tadilatı ile ilgili teklifin, </w:t>
      </w:r>
      <w:r w:rsidRPr="003D7311">
        <w:rPr>
          <w:b/>
          <w:bCs/>
          <w:sz w:val="24"/>
          <w:szCs w:val="24"/>
        </w:rPr>
        <w:t>İmar ve Bayındırlık Komisyonu’na</w:t>
      </w:r>
      <w:r w:rsidRPr="003D7311">
        <w:rPr>
          <w:b/>
          <w:bCs/>
          <w:color w:val="FF0000"/>
          <w:sz w:val="24"/>
          <w:szCs w:val="24"/>
        </w:rPr>
        <w:t xml:space="preserve"> </w:t>
      </w:r>
      <w:r w:rsidRPr="0030740B">
        <w:rPr>
          <w:sz w:val="24"/>
          <w:szCs w:val="24"/>
        </w:rPr>
        <w:t>havalesine, yapılan oylama neticesinde mevcudun oy birliği ile karar verildi.</w:t>
      </w:r>
    </w:p>
    <w:p w:rsidR="0057182E" w:rsidRPr="0071380F" w:rsidRDefault="0057182E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57182E" w:rsidRDefault="0057182E" w:rsidP="00322B00">
      <w:pPr>
        <w:ind w:firstLine="708"/>
        <w:jc w:val="both"/>
        <w:rPr>
          <w:sz w:val="24"/>
          <w:szCs w:val="24"/>
        </w:rPr>
      </w:pPr>
    </w:p>
    <w:p w:rsidR="0057182E" w:rsidRDefault="0057182E" w:rsidP="00322B00">
      <w:pPr>
        <w:ind w:firstLine="708"/>
        <w:jc w:val="both"/>
        <w:rPr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57182E" w:rsidRDefault="0057182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p w:rsidR="0057182E" w:rsidRDefault="0057182E" w:rsidP="00322B00">
      <w:pPr>
        <w:jc w:val="both"/>
        <w:rPr>
          <w:b/>
          <w:bCs/>
          <w:sz w:val="24"/>
          <w:szCs w:val="24"/>
        </w:rPr>
      </w:pPr>
    </w:p>
    <w:sectPr w:rsidR="0057182E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96E79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B0F68"/>
    <w:rsid w:val="00253B19"/>
    <w:rsid w:val="002B4F59"/>
    <w:rsid w:val="002E0685"/>
    <w:rsid w:val="002F1C24"/>
    <w:rsid w:val="0030740B"/>
    <w:rsid w:val="00322B00"/>
    <w:rsid w:val="00382949"/>
    <w:rsid w:val="003903E8"/>
    <w:rsid w:val="003A0927"/>
    <w:rsid w:val="003A718F"/>
    <w:rsid w:val="003D7311"/>
    <w:rsid w:val="003F5DCE"/>
    <w:rsid w:val="00434F90"/>
    <w:rsid w:val="00436198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7182E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F01AD"/>
    <w:rsid w:val="006F2CDE"/>
    <w:rsid w:val="006F3F5E"/>
    <w:rsid w:val="006F74EA"/>
    <w:rsid w:val="0071380F"/>
    <w:rsid w:val="00715186"/>
    <w:rsid w:val="007242F2"/>
    <w:rsid w:val="007705CD"/>
    <w:rsid w:val="007B44C7"/>
    <w:rsid w:val="007F65A6"/>
    <w:rsid w:val="00806DDD"/>
    <w:rsid w:val="00813361"/>
    <w:rsid w:val="00825F45"/>
    <w:rsid w:val="008A054A"/>
    <w:rsid w:val="008D350E"/>
    <w:rsid w:val="00907594"/>
    <w:rsid w:val="009652F3"/>
    <w:rsid w:val="0099703E"/>
    <w:rsid w:val="009B7C77"/>
    <w:rsid w:val="009C1B5A"/>
    <w:rsid w:val="009D61F7"/>
    <w:rsid w:val="00A15DC3"/>
    <w:rsid w:val="00A3631E"/>
    <w:rsid w:val="00A53461"/>
    <w:rsid w:val="00A91C33"/>
    <w:rsid w:val="00BD1A04"/>
    <w:rsid w:val="00BD3427"/>
    <w:rsid w:val="00C123BB"/>
    <w:rsid w:val="00C87374"/>
    <w:rsid w:val="00CA7147"/>
    <w:rsid w:val="00CC1F69"/>
    <w:rsid w:val="00D006A2"/>
    <w:rsid w:val="00D5228A"/>
    <w:rsid w:val="00D92C8B"/>
    <w:rsid w:val="00DB0890"/>
    <w:rsid w:val="00E02DF1"/>
    <w:rsid w:val="00E74120"/>
    <w:rsid w:val="00EA79EA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159</Words>
  <Characters>910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2014-07-15T04:57:00Z</dcterms:modified>
</cp:coreProperties>
</file>